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AA83C" w14:textId="640EAAF8" w:rsidR="00464EB9" w:rsidRDefault="00C0290C" w:rsidP="00464EB9">
      <w:pPr>
        <w:pStyle w:val="a5"/>
        <w:spacing w:before="960" w:after="0" w:line="360" w:lineRule="exact"/>
        <w:rPr>
          <w:rFonts w:eastAsia="Batang"/>
          <w:szCs w:val="28"/>
        </w:rPr>
      </w:pPr>
      <w:r w:rsidRPr="00464EB9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E015E1" wp14:editId="5EBBD3CF">
                <wp:simplePos x="0" y="0"/>
                <wp:positionH relativeFrom="page">
                  <wp:posOffset>4395730</wp:posOffset>
                </wp:positionH>
                <wp:positionV relativeFrom="page">
                  <wp:posOffset>2269475</wp:posOffset>
                </wp:positionV>
                <wp:extent cx="2951717" cy="274320"/>
                <wp:effectExtent l="0" t="0" r="127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71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AF561" w14:textId="2F46D028" w:rsidR="000A2F5B" w:rsidRDefault="00C0290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0290C">
                              <w:rPr>
                                <w:szCs w:val="28"/>
                                <w:lang w:val="ru-RU"/>
                              </w:rPr>
                              <w:t>СЭД-2021-299-01-01-02-05С-37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1pt;margin-top:178.7pt;width:232.4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V1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" filled="f" stroked="f">
                <v:textbox inset="0,0,0,0">
                  <w:txbxContent>
                    <w:p w14:paraId="373AF561" w14:textId="2F46D028" w:rsidR="000A2F5B" w:rsidRDefault="00C0290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0290C">
                        <w:rPr>
                          <w:szCs w:val="28"/>
                          <w:lang w:val="ru-RU"/>
                        </w:rPr>
                        <w:t>СЭД-2021-299-01-01-02-05С-37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B9" w:rsidRPr="00464EB9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F032F7" wp14:editId="420EC7DF">
                <wp:simplePos x="0" y="0"/>
                <wp:positionH relativeFrom="page">
                  <wp:posOffset>890463</wp:posOffset>
                </wp:positionH>
                <wp:positionV relativeFrom="page">
                  <wp:posOffset>2933700</wp:posOffset>
                </wp:positionV>
                <wp:extent cx="2687541" cy="1757045"/>
                <wp:effectExtent l="0" t="0" r="17780" b="146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541" cy="175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BA21F" w14:textId="6364AEF7" w:rsidR="00464EB9" w:rsidRPr="00464EB9" w:rsidRDefault="00464EB9" w:rsidP="00464EB9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4EB9">
                              <w:rPr>
                                <w:b/>
                                <w:sz w:val="28"/>
                                <w:szCs w:val="28"/>
                              </w:rPr>
                              <w:t>О назначении публичных слушаний по проекту планировки и проекту межевания части территории д.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Pr="00464EB9">
                              <w:rPr>
                                <w:b/>
                                <w:sz w:val="28"/>
                                <w:szCs w:val="28"/>
                              </w:rPr>
                              <w:t>Большое Савино Савинского</w:t>
                            </w:r>
                          </w:p>
                          <w:p w14:paraId="0F227E88" w14:textId="0EB93F3F" w:rsidR="00464EB9" w:rsidRPr="00464EB9" w:rsidRDefault="00464EB9" w:rsidP="00464EB9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4EB9">
                              <w:rPr>
                                <w:b/>
                                <w:sz w:val="28"/>
                                <w:szCs w:val="28"/>
                              </w:rPr>
                              <w:t>сельс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  <w:r w:rsidRPr="00464EB9">
                              <w:rPr>
                                <w:b/>
                                <w:sz w:val="28"/>
                                <w:szCs w:val="28"/>
                              </w:rPr>
                              <w:t>ого поселения Пермского муниципального района Пермского края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464E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включающей земельны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й</w:t>
                            </w:r>
                            <w:r w:rsidRPr="00464E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участок с кадастровым номером 59:32:1760001:634</w:t>
                            </w:r>
                          </w:p>
                          <w:p w14:paraId="7023316E" w14:textId="112C3430" w:rsidR="000A2F5B" w:rsidRDefault="000A2F5B" w:rsidP="00724EAC">
                            <w:pPr>
                              <w:pStyle w:val="a6"/>
                            </w:pPr>
                          </w:p>
                          <w:p w14:paraId="67DAC637" w14:textId="4EF30F56" w:rsidR="000A2F5B" w:rsidRDefault="000A2F5B" w:rsidP="00724EAC">
                            <w:pPr>
                              <w:pStyle w:val="a6"/>
                            </w:pPr>
                          </w:p>
                          <w:p w14:paraId="5DA02A89" w14:textId="648CB0DE" w:rsidR="000A2F5B" w:rsidRDefault="000A2F5B" w:rsidP="00724EAC">
                            <w:pPr>
                              <w:pStyle w:val="a6"/>
                            </w:pPr>
                          </w:p>
                          <w:p w14:paraId="046A3275" w14:textId="77777777" w:rsidR="000A2F5B" w:rsidRPr="00724EAC" w:rsidRDefault="000A2F5B" w:rsidP="00724EAC">
                            <w:pPr>
                              <w:pStyle w:val="a6"/>
                            </w:pPr>
                          </w:p>
                          <w:p w14:paraId="31D81A3A" w14:textId="77777777" w:rsidR="000A2F5B" w:rsidRDefault="000A2F5B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F032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.1pt;margin-top:231pt;width:211.6pt;height:138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ObqwIAAKo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" filled="f" stroked="f">
                <v:textbox inset="0,0,0,0">
                  <w:txbxContent>
                    <w:p w14:paraId="3FDBA21F" w14:textId="6364AEF7" w:rsidR="00464EB9" w:rsidRPr="00464EB9" w:rsidRDefault="00464EB9" w:rsidP="00464EB9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64EB9">
                        <w:rPr>
                          <w:b/>
                          <w:sz w:val="28"/>
                          <w:szCs w:val="28"/>
                        </w:rPr>
                        <w:t>О назначении публичных слушаний по проекту планировки и проекту межевания части территории д.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 w:rsidRPr="00464EB9">
                        <w:rPr>
                          <w:b/>
                          <w:sz w:val="28"/>
                          <w:szCs w:val="28"/>
                        </w:rPr>
                        <w:t>Большое Савино Савинского</w:t>
                      </w:r>
                    </w:p>
                    <w:p w14:paraId="0F227E88" w14:textId="0EB93F3F" w:rsidR="00464EB9" w:rsidRPr="00464EB9" w:rsidRDefault="00464EB9" w:rsidP="00464EB9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64EB9">
                        <w:rPr>
                          <w:b/>
                          <w:sz w:val="28"/>
                          <w:szCs w:val="28"/>
                        </w:rPr>
                        <w:t>сельс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</w:t>
                      </w:r>
                      <w:r w:rsidRPr="00464EB9">
                        <w:rPr>
                          <w:b/>
                          <w:sz w:val="28"/>
                          <w:szCs w:val="28"/>
                        </w:rPr>
                        <w:t>ого поселения Пермского муниципального района Пермского края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464EB9">
                        <w:rPr>
                          <w:b/>
                          <w:sz w:val="28"/>
                          <w:szCs w:val="28"/>
                        </w:rPr>
                        <w:t xml:space="preserve"> включающей земельны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й</w:t>
                      </w:r>
                      <w:r w:rsidRPr="00464EB9">
                        <w:rPr>
                          <w:b/>
                          <w:sz w:val="28"/>
                          <w:szCs w:val="28"/>
                        </w:rPr>
                        <w:t xml:space="preserve"> участок с кадастровым номером 59:32:1760001:634</w:t>
                      </w:r>
                    </w:p>
                    <w:p w14:paraId="7023316E" w14:textId="112C3430" w:rsidR="000A2F5B" w:rsidRDefault="000A2F5B" w:rsidP="00724EAC">
                      <w:pPr>
                        <w:pStyle w:val="a6"/>
                      </w:pPr>
                    </w:p>
                    <w:p w14:paraId="67DAC637" w14:textId="4EF30F56" w:rsidR="000A2F5B" w:rsidRDefault="000A2F5B" w:rsidP="00724EAC">
                      <w:pPr>
                        <w:pStyle w:val="a6"/>
                      </w:pPr>
                    </w:p>
                    <w:p w14:paraId="5DA02A89" w14:textId="648CB0DE" w:rsidR="000A2F5B" w:rsidRDefault="000A2F5B" w:rsidP="00724EAC">
                      <w:pPr>
                        <w:pStyle w:val="a6"/>
                      </w:pPr>
                    </w:p>
                    <w:p w14:paraId="046A3275" w14:textId="77777777" w:rsidR="000A2F5B" w:rsidRPr="00724EAC" w:rsidRDefault="000A2F5B" w:rsidP="00724EAC">
                      <w:pPr>
                        <w:pStyle w:val="a6"/>
                      </w:pPr>
                    </w:p>
                    <w:p w14:paraId="31D81A3A" w14:textId="77777777" w:rsidR="000A2F5B" w:rsidRDefault="000A2F5B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A4E794" w14:textId="77777777" w:rsidR="00464EB9" w:rsidRDefault="00464EB9" w:rsidP="00464EB9">
      <w:pPr>
        <w:pStyle w:val="a5"/>
        <w:spacing w:before="960" w:after="0" w:line="360" w:lineRule="exact"/>
        <w:rPr>
          <w:rFonts w:eastAsia="Batang"/>
          <w:szCs w:val="28"/>
        </w:rPr>
      </w:pPr>
    </w:p>
    <w:p w14:paraId="4B41C25A" w14:textId="77777777" w:rsidR="00464EB9" w:rsidRDefault="00464EB9" w:rsidP="00464EB9">
      <w:pPr>
        <w:pStyle w:val="a5"/>
        <w:spacing w:after="0" w:line="360" w:lineRule="exact"/>
        <w:rPr>
          <w:rFonts w:eastAsia="Batang"/>
          <w:szCs w:val="28"/>
        </w:rPr>
      </w:pPr>
    </w:p>
    <w:p w14:paraId="1DE396C9" w14:textId="7DBDB18F" w:rsidR="00464EB9" w:rsidRDefault="00464EB9" w:rsidP="00464EB9">
      <w:pPr>
        <w:pStyle w:val="a5"/>
        <w:spacing w:after="0" w:line="360" w:lineRule="exact"/>
        <w:ind w:firstLine="709"/>
        <w:jc w:val="both"/>
        <w:rPr>
          <w:rFonts w:eastAsia="Batang"/>
          <w:b w:val="0"/>
          <w:szCs w:val="28"/>
        </w:rPr>
      </w:pPr>
      <w:r w:rsidRPr="00464EB9">
        <w:rPr>
          <w:b w:val="0"/>
        </w:rPr>
        <w:t>В соответствии с ч.ч. 5-11 ст. 46 Градостроительного кодекса Российской Федерации, п. 20 ч. 1, ч. 4 ст. 14, ст</w:t>
      </w:r>
      <w:bookmarkStart w:id="0" w:name="_GoBack"/>
      <w:bookmarkEnd w:id="0"/>
      <w:r w:rsidRPr="00464EB9">
        <w:rPr>
          <w:b w:val="0"/>
        </w:rPr>
        <w:t>. 28 Федерального закона от 06</w:t>
      </w:r>
      <w:r>
        <w:rPr>
          <w:b w:val="0"/>
        </w:rPr>
        <w:t xml:space="preserve"> октября </w:t>
      </w:r>
      <w:r w:rsidRPr="00464EB9">
        <w:rPr>
          <w:b w:val="0"/>
        </w:rPr>
        <w:t>2003</w:t>
      </w:r>
      <w:r>
        <w:rPr>
          <w:b w:val="0"/>
        </w:rPr>
        <w:t> г.</w:t>
      </w:r>
      <w:r w:rsidRPr="00464EB9">
        <w:rPr>
          <w:b w:val="0"/>
        </w:rPr>
        <w:t xml:space="preserve"> № 131-ФЗ «Об общих принципах организации местного самоуправления в Российской Федерации», ст. 14 Устава муниципального образования «Пермский муниципальный район», Положением о публичных слушаниях в Пермском муниципальном районе, утвержденным решением Земского Собрания Пермского муниципального района от 25</w:t>
      </w:r>
      <w:r>
        <w:rPr>
          <w:b w:val="0"/>
        </w:rPr>
        <w:t xml:space="preserve"> июня </w:t>
      </w:r>
      <w:r w:rsidRPr="00464EB9">
        <w:rPr>
          <w:b w:val="0"/>
        </w:rPr>
        <w:t xml:space="preserve">2014 </w:t>
      </w:r>
      <w:r>
        <w:rPr>
          <w:b w:val="0"/>
        </w:rPr>
        <w:t xml:space="preserve">г. </w:t>
      </w:r>
      <w:r w:rsidRPr="00464EB9">
        <w:rPr>
          <w:b w:val="0"/>
        </w:rPr>
        <w:t>№ 470 (в редакции от 16</w:t>
      </w:r>
      <w:r>
        <w:rPr>
          <w:b w:val="0"/>
        </w:rPr>
        <w:t xml:space="preserve"> апреля </w:t>
      </w:r>
      <w:r w:rsidRPr="00464EB9">
        <w:rPr>
          <w:b w:val="0"/>
        </w:rPr>
        <w:t xml:space="preserve">2020 </w:t>
      </w:r>
      <w:r>
        <w:rPr>
          <w:b w:val="0"/>
        </w:rPr>
        <w:t xml:space="preserve">г. </w:t>
      </w:r>
      <w:r w:rsidRPr="00464EB9">
        <w:rPr>
          <w:b w:val="0"/>
        </w:rPr>
        <w:t>№ 44), распоряжением управления архитектуры и градостроительства администрации Пермского муниципального района от 19</w:t>
      </w:r>
      <w:r>
        <w:rPr>
          <w:b w:val="0"/>
        </w:rPr>
        <w:t xml:space="preserve"> марта </w:t>
      </w:r>
      <w:r w:rsidRPr="00464EB9">
        <w:rPr>
          <w:b w:val="0"/>
        </w:rPr>
        <w:t xml:space="preserve">2019 </w:t>
      </w:r>
      <w:r>
        <w:rPr>
          <w:b w:val="0"/>
        </w:rPr>
        <w:t xml:space="preserve">г. </w:t>
      </w:r>
      <w:r w:rsidRPr="00464EB9">
        <w:rPr>
          <w:b w:val="0"/>
        </w:rPr>
        <w:t>№ 36 «О разработке проекта планировки и проекта межевания части территории д. Большое Савино Савинского сельского поселения Пермского муниципального района Пермского края, включающей земельный участок с кадастровым номером 59:32:1760001:634»,</w:t>
      </w:r>
    </w:p>
    <w:p w14:paraId="50EE5AE8" w14:textId="2EBEAD64" w:rsidR="00464EB9" w:rsidRPr="00464EB9" w:rsidRDefault="00724EAC" w:rsidP="00464EB9">
      <w:pPr>
        <w:keepNext/>
        <w:suppressAutoHyphens/>
        <w:spacing w:line="360" w:lineRule="exact"/>
        <w:ind w:right="-30" w:firstLine="709"/>
        <w:jc w:val="both"/>
        <w:outlineLvl w:val="0"/>
        <w:rPr>
          <w:sz w:val="28"/>
          <w:szCs w:val="20"/>
        </w:rPr>
      </w:pPr>
      <w:r w:rsidRPr="00464EB9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B4452A" wp14:editId="2C858F7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18FAC" w14:textId="66B989EF" w:rsidR="000A2F5B" w:rsidRDefault="00C0290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32F18FAC" w14:textId="66B989EF" w:rsidR="000A2F5B" w:rsidRDefault="00C0290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4EB9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11CE095E" wp14:editId="13F594BB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EB9" w:rsidRPr="00464EB9">
        <w:rPr>
          <w:sz w:val="28"/>
          <w:szCs w:val="20"/>
        </w:rPr>
        <w:t>ПОСТАНОВЛЯЮ:</w:t>
      </w:r>
    </w:p>
    <w:p w14:paraId="632265EC" w14:textId="270D9D1F" w:rsidR="00464EB9" w:rsidRPr="00464EB9" w:rsidRDefault="00464EB9" w:rsidP="00464EB9">
      <w:pPr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 w:val="28"/>
          <w:szCs w:val="28"/>
        </w:rPr>
      </w:pPr>
      <w:r w:rsidRPr="00464EB9">
        <w:rPr>
          <w:sz w:val="28"/>
          <w:szCs w:val="20"/>
        </w:rPr>
        <w:t xml:space="preserve">1. </w:t>
      </w:r>
      <w:r w:rsidRPr="00464EB9">
        <w:rPr>
          <w:sz w:val="28"/>
          <w:szCs w:val="28"/>
        </w:rPr>
        <w:t xml:space="preserve">Провести 20 апреля 2021 г. в 16:00 часов по адресу: </w:t>
      </w:r>
      <w:r w:rsidRPr="00464EB9">
        <w:rPr>
          <w:color w:val="000000"/>
          <w:sz w:val="28"/>
          <w:szCs w:val="28"/>
        </w:rPr>
        <w:t>Пермский край, Пермский район, Савинско</w:t>
      </w:r>
      <w:r w:rsidR="001D0C3F">
        <w:rPr>
          <w:color w:val="000000"/>
          <w:sz w:val="28"/>
          <w:szCs w:val="28"/>
        </w:rPr>
        <w:t>е</w:t>
      </w:r>
      <w:r w:rsidRPr="00464EB9">
        <w:rPr>
          <w:color w:val="000000"/>
          <w:sz w:val="28"/>
          <w:szCs w:val="28"/>
        </w:rPr>
        <w:t xml:space="preserve"> сельское поселение, д. Песьянка</w:t>
      </w:r>
      <w:r w:rsidRPr="00464EB9">
        <w:rPr>
          <w:sz w:val="28"/>
          <w:szCs w:val="28"/>
        </w:rPr>
        <w:t>, ул. Мелиораторов, д. 9 (здание администрации),</w:t>
      </w:r>
      <w:r w:rsidRPr="00464EB9">
        <w:rPr>
          <w:color w:val="000000"/>
          <w:sz w:val="28"/>
          <w:szCs w:val="28"/>
        </w:rPr>
        <w:t xml:space="preserve"> </w:t>
      </w:r>
      <w:r w:rsidRPr="00464EB9">
        <w:rPr>
          <w:sz w:val="28"/>
          <w:szCs w:val="28"/>
        </w:rPr>
        <w:t xml:space="preserve">публичные слушания по </w:t>
      </w:r>
      <w:bookmarkStart w:id="1" w:name="OLE_LINK20"/>
      <w:r w:rsidRPr="00464EB9">
        <w:rPr>
          <w:sz w:val="28"/>
          <w:szCs w:val="28"/>
        </w:rPr>
        <w:t xml:space="preserve">проекту планировки и проекту межевания </w:t>
      </w:r>
      <w:bookmarkEnd w:id="1"/>
      <w:r w:rsidRPr="00464EB9">
        <w:rPr>
          <w:sz w:val="28"/>
          <w:szCs w:val="28"/>
        </w:rPr>
        <w:t xml:space="preserve">части территории д. Большое Савино Савинского сельского поселения Пермского муниципального района Пермского края, включающей земельный участок с кадастровым номером 59:32:1760001:634. </w:t>
      </w:r>
    </w:p>
    <w:p w14:paraId="540A8C59" w14:textId="77777777" w:rsidR="00464EB9" w:rsidRPr="00464EB9" w:rsidRDefault="00464EB9" w:rsidP="00464EB9">
      <w:pPr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 w:val="28"/>
          <w:szCs w:val="28"/>
        </w:rPr>
      </w:pPr>
      <w:r w:rsidRPr="00464EB9">
        <w:rPr>
          <w:sz w:val="28"/>
          <w:szCs w:val="28"/>
        </w:rPr>
        <w:lastRenderedPageBreak/>
        <w:t>2. 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района:</w:t>
      </w:r>
    </w:p>
    <w:p w14:paraId="33B7201A" w14:textId="77777777" w:rsidR="00464EB9" w:rsidRPr="00464EB9" w:rsidRDefault="00464EB9" w:rsidP="00464EB9">
      <w:pPr>
        <w:suppressAutoHyphens/>
        <w:spacing w:line="360" w:lineRule="exact"/>
        <w:ind w:right="-28" w:firstLine="720"/>
        <w:jc w:val="both"/>
        <w:rPr>
          <w:sz w:val="28"/>
          <w:szCs w:val="20"/>
        </w:rPr>
      </w:pPr>
      <w:r w:rsidRPr="00464EB9">
        <w:rPr>
          <w:sz w:val="28"/>
          <w:szCs w:val="20"/>
        </w:rPr>
        <w:t>2.1. организовать и провести публичные слушания;</w:t>
      </w:r>
    </w:p>
    <w:p w14:paraId="13576342" w14:textId="5DF137E4" w:rsidR="00464EB9" w:rsidRPr="00464EB9" w:rsidRDefault="00464EB9" w:rsidP="00464EB9">
      <w:pPr>
        <w:spacing w:line="360" w:lineRule="exact"/>
        <w:ind w:right="-30" w:firstLine="720"/>
        <w:jc w:val="both"/>
        <w:rPr>
          <w:sz w:val="28"/>
          <w:szCs w:val="20"/>
        </w:rPr>
      </w:pPr>
      <w:r w:rsidRPr="00464EB9">
        <w:rPr>
          <w:sz w:val="28"/>
          <w:szCs w:val="20"/>
        </w:rPr>
        <w:t>2.2.</w:t>
      </w:r>
      <w:r w:rsidR="001D0C3F">
        <w:rPr>
          <w:sz w:val="28"/>
          <w:szCs w:val="20"/>
        </w:rPr>
        <w:t> </w:t>
      </w:r>
      <w:r w:rsidRPr="00464EB9">
        <w:rPr>
          <w:sz w:val="28"/>
          <w:szCs w:val="20"/>
        </w:rPr>
        <w:t>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1A879E57" w14:textId="77777777" w:rsidR="00464EB9" w:rsidRPr="00464EB9" w:rsidRDefault="00464EB9" w:rsidP="00464EB9">
      <w:pPr>
        <w:spacing w:line="360" w:lineRule="exact"/>
        <w:ind w:right="-30" w:firstLine="720"/>
        <w:jc w:val="both"/>
        <w:rPr>
          <w:sz w:val="28"/>
          <w:szCs w:val="20"/>
        </w:rPr>
      </w:pPr>
      <w:r w:rsidRPr="00464EB9">
        <w:rPr>
          <w:sz w:val="28"/>
          <w:szCs w:val="20"/>
        </w:rPr>
        <w:t>2.3. обеспечить информирование заинтересованных лиц о дате, времени и месте проведения публичных слушаний;</w:t>
      </w:r>
    </w:p>
    <w:p w14:paraId="5FD22E65" w14:textId="75721E1D" w:rsidR="00464EB9" w:rsidRPr="00464EB9" w:rsidRDefault="00464EB9" w:rsidP="00464EB9">
      <w:pPr>
        <w:spacing w:line="360" w:lineRule="exact"/>
        <w:ind w:right="-30" w:firstLine="720"/>
        <w:jc w:val="both"/>
        <w:rPr>
          <w:sz w:val="28"/>
          <w:szCs w:val="20"/>
        </w:rPr>
      </w:pPr>
      <w:r w:rsidRPr="00464EB9">
        <w:rPr>
          <w:sz w:val="28"/>
          <w:szCs w:val="20"/>
        </w:rPr>
        <w:t>2.4. 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в здании администрации Савинского сельского поселения по адресу: д. Песьянка</w:t>
      </w:r>
      <w:r w:rsidRPr="00464EB9">
        <w:rPr>
          <w:sz w:val="28"/>
          <w:szCs w:val="28"/>
        </w:rPr>
        <w:t>, ул. Мелиораторов, д. 9</w:t>
      </w:r>
      <w:r w:rsidRPr="00464EB9">
        <w:rPr>
          <w:sz w:val="28"/>
          <w:szCs w:val="20"/>
        </w:rPr>
        <w:t xml:space="preserve">, на официальном сайте Пермского муниципального района www.permraion.ru и на официальном сайте </w:t>
      </w:r>
      <w:r w:rsidRPr="00D62A07">
        <w:rPr>
          <w:sz w:val="28"/>
          <w:szCs w:val="20"/>
        </w:rPr>
        <w:t>С</w:t>
      </w:r>
      <w:r w:rsidR="0067319A" w:rsidRPr="00D62A07">
        <w:rPr>
          <w:sz w:val="28"/>
          <w:szCs w:val="20"/>
        </w:rPr>
        <w:t>авинского</w:t>
      </w:r>
      <w:r w:rsidRPr="00464EB9">
        <w:rPr>
          <w:sz w:val="28"/>
          <w:szCs w:val="20"/>
        </w:rPr>
        <w:t xml:space="preserve"> сельского поселения в сети «Интернет»;</w:t>
      </w:r>
    </w:p>
    <w:p w14:paraId="1D4ABAC6" w14:textId="77777777" w:rsidR="00464EB9" w:rsidRPr="00464EB9" w:rsidRDefault="00464EB9" w:rsidP="00464EB9">
      <w:pPr>
        <w:spacing w:line="360" w:lineRule="exact"/>
        <w:ind w:right="-30" w:firstLine="720"/>
        <w:jc w:val="both"/>
        <w:rPr>
          <w:sz w:val="28"/>
          <w:szCs w:val="20"/>
        </w:rPr>
      </w:pPr>
      <w:r w:rsidRPr="00464EB9">
        <w:rPr>
          <w:sz w:val="28"/>
          <w:szCs w:val="20"/>
        </w:rPr>
        <w:t>2.5. обеспечить своевременную подготовку, опубликование и размещение заключения о результатах публичных слушаний в муниципальной газете «Нива», на официальных сайтах Земского Собрания и Пермского муниципального района.</w:t>
      </w:r>
    </w:p>
    <w:p w14:paraId="56EC0EDA" w14:textId="7044A600" w:rsidR="00464EB9" w:rsidRPr="00464EB9" w:rsidRDefault="00464EB9" w:rsidP="00464EB9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  <w:rPr>
          <w:sz w:val="28"/>
          <w:szCs w:val="20"/>
        </w:rPr>
      </w:pPr>
      <w:r w:rsidRPr="00464EB9">
        <w:rPr>
          <w:sz w:val="28"/>
          <w:szCs w:val="20"/>
        </w:rPr>
        <w:t>3.</w:t>
      </w:r>
      <w:r w:rsidR="00A457B6">
        <w:rPr>
          <w:sz w:val="28"/>
          <w:szCs w:val="20"/>
        </w:rPr>
        <w:t> </w:t>
      </w:r>
      <w:r w:rsidRPr="00464EB9">
        <w:rPr>
          <w:sz w:val="28"/>
          <w:szCs w:val="20"/>
        </w:rPr>
        <w:t>Заинтересованные лица вправе до 19 апреля 2021 г</w:t>
      </w:r>
      <w:r>
        <w:rPr>
          <w:sz w:val="28"/>
          <w:szCs w:val="20"/>
        </w:rPr>
        <w:t>.</w:t>
      </w:r>
      <w:r w:rsidRPr="00464EB9">
        <w:rPr>
          <w:sz w:val="28"/>
          <w:szCs w:val="20"/>
        </w:rPr>
        <w:t xml:space="preserve"> представить в письменной форме свои предложения и замечания, касающиеся указанного проекта, в управление архитектуры и градостроительства администрации Пермского муниципального района по адресу: г. Пермь, ул. Верхне-Муллинская, 74а, кабинет № 1.</w:t>
      </w:r>
    </w:p>
    <w:p w14:paraId="3902A1A1" w14:textId="08E08E0F" w:rsidR="00464EB9" w:rsidRPr="00464EB9" w:rsidRDefault="00464EB9" w:rsidP="00464EB9">
      <w:pPr>
        <w:spacing w:line="360" w:lineRule="exact"/>
        <w:ind w:right="-30" w:firstLine="720"/>
        <w:jc w:val="both"/>
        <w:rPr>
          <w:sz w:val="28"/>
          <w:szCs w:val="20"/>
        </w:rPr>
      </w:pPr>
      <w:r w:rsidRPr="00464EB9">
        <w:rPr>
          <w:sz w:val="28"/>
          <w:szCs w:val="20"/>
        </w:rPr>
        <w:t>4.</w:t>
      </w:r>
      <w:r w:rsidR="00A457B6">
        <w:rPr>
          <w:sz w:val="28"/>
          <w:szCs w:val="20"/>
        </w:rPr>
        <w:t> </w:t>
      </w:r>
      <w:r w:rsidRPr="00464EB9">
        <w:rPr>
          <w:sz w:val="28"/>
          <w:szCs w:val="20"/>
        </w:rPr>
        <w:t>Срок проведения публичных слушаний составляет не менее одного месяца и не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14:paraId="34FF6E90" w14:textId="5A5C6185" w:rsidR="00464EB9" w:rsidRPr="00464EB9" w:rsidRDefault="00464EB9" w:rsidP="00464EB9">
      <w:pPr>
        <w:spacing w:line="360" w:lineRule="exact"/>
        <w:ind w:right="-30" w:firstLine="720"/>
        <w:jc w:val="both"/>
        <w:rPr>
          <w:sz w:val="28"/>
          <w:szCs w:val="20"/>
        </w:rPr>
      </w:pPr>
      <w:r w:rsidRPr="00464EB9">
        <w:rPr>
          <w:sz w:val="28"/>
          <w:szCs w:val="20"/>
        </w:rPr>
        <w:t>5.</w:t>
      </w:r>
      <w:r w:rsidR="00A457B6">
        <w:rPr>
          <w:sz w:val="28"/>
          <w:szCs w:val="20"/>
        </w:rPr>
        <w:t> </w:t>
      </w:r>
      <w:r w:rsidRPr="00464EB9">
        <w:rPr>
          <w:sz w:val="28"/>
          <w:szCs w:val="20"/>
        </w:rPr>
        <w:t xml:space="preserve">Настоящее постановление опубликовать в муниципальной газете «Нива» и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464EB9">
          <w:rPr>
            <w:color w:val="0000FF"/>
            <w:sz w:val="28"/>
            <w:szCs w:val="20"/>
            <w:u w:val="single"/>
            <w:lang w:val="en-US"/>
          </w:rPr>
          <w:t>www</w:t>
        </w:r>
        <w:r w:rsidRPr="00464EB9">
          <w:rPr>
            <w:color w:val="0000FF"/>
            <w:sz w:val="28"/>
            <w:szCs w:val="20"/>
            <w:u w:val="single"/>
          </w:rPr>
          <w:t>.permraion.ru</w:t>
        </w:r>
      </w:hyperlink>
      <w:r w:rsidRPr="00464EB9">
        <w:rPr>
          <w:sz w:val="28"/>
          <w:szCs w:val="20"/>
        </w:rPr>
        <w:t>.</w:t>
      </w:r>
    </w:p>
    <w:p w14:paraId="46415252" w14:textId="5968FA59" w:rsidR="00464EB9" w:rsidRPr="00464EB9" w:rsidRDefault="00464EB9" w:rsidP="00464EB9">
      <w:pPr>
        <w:spacing w:line="360" w:lineRule="exact"/>
        <w:ind w:right="-30" w:firstLine="720"/>
        <w:jc w:val="both"/>
        <w:rPr>
          <w:sz w:val="28"/>
          <w:szCs w:val="20"/>
        </w:rPr>
      </w:pPr>
      <w:r w:rsidRPr="00464EB9">
        <w:rPr>
          <w:sz w:val="28"/>
          <w:szCs w:val="20"/>
        </w:rPr>
        <w:t>6.</w:t>
      </w:r>
      <w:r w:rsidR="00A457B6">
        <w:rPr>
          <w:sz w:val="28"/>
          <w:szCs w:val="20"/>
        </w:rPr>
        <w:t> </w:t>
      </w:r>
      <w:r w:rsidRPr="00464EB9">
        <w:rPr>
          <w:sz w:val="28"/>
          <w:szCs w:val="20"/>
        </w:rPr>
        <w:t>Настоящее постановление вступает в силу со дня его официального опубликования.</w:t>
      </w:r>
    </w:p>
    <w:p w14:paraId="42CD1AAF" w14:textId="12673022" w:rsidR="00464EB9" w:rsidRDefault="00464EB9" w:rsidP="00464EB9">
      <w:pPr>
        <w:pStyle w:val="a5"/>
        <w:spacing w:after="0" w:line="360" w:lineRule="exact"/>
        <w:ind w:firstLine="709"/>
        <w:jc w:val="both"/>
        <w:rPr>
          <w:b w:val="0"/>
        </w:rPr>
      </w:pPr>
      <w:r w:rsidRPr="00464EB9">
        <w:rPr>
          <w:b w:val="0"/>
        </w:rPr>
        <w:t>7.</w:t>
      </w:r>
      <w:r w:rsidR="00A457B6">
        <w:rPr>
          <w:b w:val="0"/>
        </w:rPr>
        <w:t> </w:t>
      </w:r>
      <w:r w:rsidRPr="00464EB9">
        <w:rPr>
          <w:b w:val="0"/>
        </w:rPr>
        <w:t>Контроль за исполнением настоящего постановления оставляю за собой.</w:t>
      </w:r>
    </w:p>
    <w:p w14:paraId="61DA89B7" w14:textId="09FA054A" w:rsidR="00464EB9" w:rsidRPr="00464EB9" w:rsidRDefault="00464EB9" w:rsidP="00464EB9">
      <w:pPr>
        <w:pStyle w:val="a6"/>
        <w:spacing w:line="1440" w:lineRule="exact"/>
        <w:rPr>
          <w:rFonts w:eastAsia="Calibri"/>
        </w:rPr>
      </w:pPr>
      <w:r w:rsidRPr="00464EB9">
        <w:rPr>
          <w:sz w:val="28"/>
          <w:szCs w:val="20"/>
        </w:rPr>
        <w:t xml:space="preserve">И.п. главы муниципального района                                                     </w:t>
      </w:r>
      <w:r w:rsidR="001D0C3F">
        <w:rPr>
          <w:sz w:val="28"/>
          <w:szCs w:val="20"/>
        </w:rPr>
        <w:t xml:space="preserve"> </w:t>
      </w:r>
      <w:r w:rsidRPr="00464EB9">
        <w:rPr>
          <w:sz w:val="28"/>
          <w:szCs w:val="20"/>
        </w:rPr>
        <w:t>В.П. Ваганов</w:t>
      </w:r>
    </w:p>
    <w:sectPr w:rsidR="00464EB9" w:rsidRPr="00464EB9" w:rsidSect="00464EB9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E3D9D" w14:textId="77777777" w:rsidR="00630F8E" w:rsidRDefault="00630F8E">
      <w:r>
        <w:separator/>
      </w:r>
    </w:p>
  </w:endnote>
  <w:endnote w:type="continuationSeparator" w:id="0">
    <w:p w14:paraId="7A132D29" w14:textId="77777777" w:rsidR="00630F8E" w:rsidRDefault="0063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3F312" w14:textId="77777777" w:rsidR="000A2F5B" w:rsidRDefault="000A2F5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539BE" w14:textId="77777777" w:rsidR="00630F8E" w:rsidRDefault="00630F8E">
      <w:r>
        <w:separator/>
      </w:r>
    </w:p>
  </w:footnote>
  <w:footnote w:type="continuationSeparator" w:id="0">
    <w:p w14:paraId="227FD45E" w14:textId="77777777" w:rsidR="00630F8E" w:rsidRDefault="00630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3EF2F" w14:textId="77777777" w:rsidR="000A2F5B" w:rsidRDefault="000A2F5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2BC7A5" w14:textId="77777777" w:rsidR="000A2F5B" w:rsidRDefault="000A2F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892A4" w14:textId="77777777" w:rsidR="000A2F5B" w:rsidRDefault="000A2F5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290C">
      <w:rPr>
        <w:rStyle w:val="ac"/>
        <w:noProof/>
      </w:rPr>
      <w:t>2</w:t>
    </w:r>
    <w:r>
      <w:rPr>
        <w:rStyle w:val="ac"/>
      </w:rPr>
      <w:fldChar w:fldCharType="end"/>
    </w:r>
  </w:p>
  <w:p w14:paraId="762E6DC0" w14:textId="77777777" w:rsidR="000A2F5B" w:rsidRDefault="000A2F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AC"/>
    <w:rsid w:val="00077CF0"/>
    <w:rsid w:val="000A2F5B"/>
    <w:rsid w:val="000B428D"/>
    <w:rsid w:val="001D0C3F"/>
    <w:rsid w:val="0022518B"/>
    <w:rsid w:val="00225D2A"/>
    <w:rsid w:val="003C10DB"/>
    <w:rsid w:val="00464EB9"/>
    <w:rsid w:val="004B208C"/>
    <w:rsid w:val="0056219A"/>
    <w:rsid w:val="005D2B9B"/>
    <w:rsid w:val="005D658E"/>
    <w:rsid w:val="00614827"/>
    <w:rsid w:val="00630F8E"/>
    <w:rsid w:val="0067319A"/>
    <w:rsid w:val="00724EAC"/>
    <w:rsid w:val="00947FCA"/>
    <w:rsid w:val="00A457B6"/>
    <w:rsid w:val="00BE6BE2"/>
    <w:rsid w:val="00C0290C"/>
    <w:rsid w:val="00D14BF0"/>
    <w:rsid w:val="00D62A07"/>
    <w:rsid w:val="00E3060B"/>
    <w:rsid w:val="00EA3440"/>
    <w:rsid w:val="00EB0E46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786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3;&#1077;&#1088;&#1077;&#1076;&#1085;&#1080;&#1095;&#1077;&#1085;&#1082;&#1086;%20&#1040;&#1051;\Desktop\&#1044;&#1086;&#1082;&#1091;&#1084;&#1077;&#1085;&#1090;&#1099;\&#1040;&#1085;&#1090;&#1080;&#1085;&#1072;&#1088;&#1082;&#1086;&#1090;&#1080;&#1095;&#1077;&#1089;&#1082;&#1072;&#1103;%20&#1082;&#1086;&#1084;&#1080;&#1089;&#1089;&#1080;&#1103;\&#1055;&#1083;&#1072;&#1085;&#1080;&#1088;&#1086;&#1074;&#1072;&#1085;&#1080;&#1077;\2021\&#1055;&#1083;&#1072;&#1085;%20&#1088;&#1077;&#1072;&#1083;&#1080;&#1079;&#1072;&#1094;&#1080;&#1080;%20&#1043;&#1040;&#1055;\&#1055;&#1088;&#1086;&#1077;&#1082;&#1090;_&#1043;&#1083;&#1072;&#1074;&#1072;_&#1055;&#1052;&#1056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D892-E662-4796-B53D-80095D88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Проект_Глава_ПМР постановление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Чередниченко АЛ</dc:creator>
  <cp:lastModifiedBy>adm15-01</cp:lastModifiedBy>
  <cp:revision>2</cp:revision>
  <cp:lastPrinted>1900-12-31T19:00:00Z</cp:lastPrinted>
  <dcterms:created xsi:type="dcterms:W3CDTF">2021-03-25T10:58:00Z</dcterms:created>
  <dcterms:modified xsi:type="dcterms:W3CDTF">2021-03-25T10:58:00Z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